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8191" w14:textId="77777777" w:rsidR="00656C19" w:rsidRPr="00264D82" w:rsidRDefault="00916941" w:rsidP="00264D82">
      <w:pPr>
        <w:pStyle w:val="Klinikplakat-Overskrift"/>
      </w:pPr>
      <w:r w:rsidRPr="00264D82">
        <w:rPr>
          <w:noProof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41D0E898" wp14:editId="0677F593">
                <wp:simplePos x="0" y="0"/>
                <wp:positionH relativeFrom="page">
                  <wp:posOffset>2501900</wp:posOffset>
                </wp:positionH>
                <wp:positionV relativeFrom="page">
                  <wp:posOffset>2794000</wp:posOffset>
                </wp:positionV>
                <wp:extent cx="5689600" cy="3554730"/>
                <wp:effectExtent l="0" t="0" r="0" b="3810"/>
                <wp:wrapNone/>
                <wp:docPr id="99509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55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D1CFB" w14:textId="77777777" w:rsidR="005B27F7" w:rsidRPr="008C7C7C" w:rsidRDefault="005B27F7" w:rsidP="008C7C7C">
                            <w:pPr>
                              <w:pStyle w:val="Klinikplakat-Overskrift"/>
                            </w:pPr>
                            <w:r w:rsidRPr="008C7C7C">
                              <w:t xml:space="preserve">Husk </w:t>
                            </w:r>
                          </w:p>
                          <w:p w14:paraId="7BCD90D0" w14:textId="77777777" w:rsidR="005B27F7" w:rsidRPr="008C7C7C" w:rsidRDefault="005B27F7" w:rsidP="008C7C7C">
                            <w:pPr>
                              <w:pStyle w:val="Klinikplakat-Overskrift"/>
                            </w:pPr>
                            <w:r w:rsidRPr="008C7C7C">
                              <w:t xml:space="preserve">at melde </w:t>
                            </w:r>
                          </w:p>
                          <w:p w14:paraId="18396E48" w14:textId="77777777" w:rsidR="003E067E" w:rsidRPr="008C7C7C" w:rsidRDefault="005B27F7" w:rsidP="008C7C7C">
                            <w:pPr>
                              <w:pStyle w:val="Klinikplakat-Overskrift"/>
                            </w:pPr>
                            <w:r w:rsidRPr="008C7C7C">
                              <w:t>afbud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E8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7pt;margin-top:220pt;width:448pt;height:27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" o:allowoverlap="f" filled="f" stroked="f" strokeweight=".5pt">
                <v:textbox style="mso-fit-shape-to-text:t" inset="0,0,0,0">
                  <w:txbxContent>
                    <w:p w14:paraId="157D1CFB" w14:textId="77777777" w:rsidR="005B27F7" w:rsidRPr="008C7C7C" w:rsidRDefault="005B27F7" w:rsidP="008C7C7C">
                      <w:pPr>
                        <w:pStyle w:val="Klinikplakat-Overskrift"/>
                      </w:pPr>
                      <w:r w:rsidRPr="008C7C7C">
                        <w:t xml:space="preserve">Husk </w:t>
                      </w:r>
                    </w:p>
                    <w:p w14:paraId="7BCD90D0" w14:textId="77777777" w:rsidR="005B27F7" w:rsidRPr="008C7C7C" w:rsidRDefault="005B27F7" w:rsidP="008C7C7C">
                      <w:pPr>
                        <w:pStyle w:val="Klinikplakat-Overskrift"/>
                      </w:pPr>
                      <w:r w:rsidRPr="008C7C7C">
                        <w:t xml:space="preserve">at melde </w:t>
                      </w:r>
                    </w:p>
                    <w:p w14:paraId="18396E48" w14:textId="77777777" w:rsidR="003E067E" w:rsidRPr="008C7C7C" w:rsidRDefault="005B27F7" w:rsidP="008C7C7C">
                      <w:pPr>
                        <w:pStyle w:val="Klinikplakat-Overskrift"/>
                      </w:pPr>
                      <w:r w:rsidRPr="008C7C7C">
                        <w:t>afbud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F73459A" w14:textId="77777777" w:rsidR="00F827F2" w:rsidRPr="00824C14" w:rsidRDefault="00F827F2" w:rsidP="00824C14"/>
    <w:p w14:paraId="0442326A" w14:textId="77777777" w:rsidR="00F827F2" w:rsidRPr="00EA6866" w:rsidRDefault="00F827F2" w:rsidP="00EA6866">
      <w:pPr>
        <w:pStyle w:val="Klinikplakat-mellemrubrik"/>
      </w:pPr>
    </w:p>
    <w:p w14:paraId="7A94BD95" w14:textId="77777777" w:rsidR="00F827F2" w:rsidRPr="00824C14" w:rsidRDefault="00F827F2" w:rsidP="00824C14"/>
    <w:p w14:paraId="3739FC5C" w14:textId="77777777" w:rsidR="00F827F2" w:rsidRPr="00824C14" w:rsidRDefault="00F827F2" w:rsidP="00824C14"/>
    <w:p w14:paraId="46931962" w14:textId="77777777" w:rsidR="00F827F2" w:rsidRPr="00824C14" w:rsidRDefault="00F827F2" w:rsidP="00824C14"/>
    <w:p w14:paraId="144194C7" w14:textId="77777777" w:rsidR="00F827F2" w:rsidRPr="00824C14" w:rsidRDefault="00F827F2" w:rsidP="00824C14"/>
    <w:p w14:paraId="32F55768" w14:textId="77777777" w:rsidR="00F827F2" w:rsidRPr="0094012B" w:rsidRDefault="00F827F2" w:rsidP="0094012B">
      <w:pPr>
        <w:pStyle w:val="Klinikplakat-Overskrift"/>
      </w:pPr>
    </w:p>
    <w:p w14:paraId="092704B4" w14:textId="77777777" w:rsidR="00F827F2" w:rsidRPr="00824C14" w:rsidRDefault="00F827F2" w:rsidP="00824C14"/>
    <w:p w14:paraId="38EC31A7" w14:textId="77777777" w:rsidR="00F827F2" w:rsidRPr="00824C14" w:rsidRDefault="00F827F2" w:rsidP="00824C14"/>
    <w:p w14:paraId="5839995A" w14:textId="77777777" w:rsidR="00F827F2" w:rsidRPr="00824C14" w:rsidRDefault="00F827F2" w:rsidP="00824C14"/>
    <w:p w14:paraId="34BCE8B0" w14:textId="77777777" w:rsidR="00F827F2" w:rsidRPr="00824C14" w:rsidRDefault="00F827F2" w:rsidP="00824C14"/>
    <w:p w14:paraId="4E377D5B" w14:textId="77777777" w:rsidR="003E1D6C" w:rsidRPr="00C561FD" w:rsidRDefault="005B27F7" w:rsidP="00C561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4C086" wp14:editId="2AE78A25">
                <wp:simplePos x="0" y="0"/>
                <wp:positionH relativeFrom="page">
                  <wp:posOffset>746760</wp:posOffset>
                </wp:positionH>
                <wp:positionV relativeFrom="page">
                  <wp:posOffset>9601200</wp:posOffset>
                </wp:positionV>
                <wp:extent cx="6807200" cy="3444240"/>
                <wp:effectExtent l="0" t="0" r="12700" b="3810"/>
                <wp:wrapSquare wrapText="bothSides"/>
                <wp:docPr id="1577240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344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7CBFA" w14:textId="745714C3" w:rsidR="005B27F7" w:rsidRPr="005B27F7" w:rsidRDefault="00515420" w:rsidP="005B27F7">
                            <w:pPr>
                              <w:pStyle w:val="Klinikplakat-mellemrubrik"/>
                            </w:pPr>
                            <w:r>
                              <w:t>Hvis</w:t>
                            </w:r>
                            <w:r w:rsidR="005B27F7" w:rsidRPr="005B27F7">
                              <w:t xml:space="preserve"> du</w:t>
                            </w:r>
                            <w:r>
                              <w:t xml:space="preserve"> bliver</w:t>
                            </w:r>
                            <w:r w:rsidR="005B27F7" w:rsidRPr="005B27F7">
                              <w:t xml:space="preserve"> forhindret i at komme</w:t>
                            </w:r>
                            <w:r>
                              <w:t xml:space="preserve"> til en aftale</w:t>
                            </w:r>
                            <w:r w:rsidR="005B27F7" w:rsidRPr="005B27F7">
                              <w:t>, s</w:t>
                            </w:r>
                            <w:r>
                              <w:t>kal du</w:t>
                            </w:r>
                            <w:r w:rsidR="005B27F7" w:rsidRPr="005B27F7">
                              <w:t xml:space="preserve"> melde afbud senest kl. 12 dagen inden din </w:t>
                            </w:r>
                            <w:r>
                              <w:t>behandling</w:t>
                            </w:r>
                            <w:r w:rsidR="005B27F7" w:rsidRPr="005B27F7">
                              <w:t xml:space="preserve">. </w:t>
                            </w:r>
                          </w:p>
                          <w:p w14:paraId="1CC8D751" w14:textId="77777777" w:rsidR="005B27F7" w:rsidRPr="005B27F7" w:rsidRDefault="005B27F7" w:rsidP="005B27F7">
                            <w:pPr>
                              <w:pStyle w:val="Klinikplakat-Tekst"/>
                            </w:pPr>
                          </w:p>
                          <w:p w14:paraId="5FF8F951" w14:textId="75932C99" w:rsidR="005B27F7" w:rsidRPr="005B27F7" w:rsidRDefault="005B27F7" w:rsidP="005B27F7">
                            <w:pPr>
                              <w:pStyle w:val="Klinikplakat-Tekst"/>
                            </w:pPr>
                            <w:r w:rsidRPr="005B27F7">
                              <w:t xml:space="preserve">Får </w:t>
                            </w:r>
                            <w:r w:rsidR="00515420">
                              <w:t>klinikken</w:t>
                            </w:r>
                            <w:r w:rsidRPr="005B27F7">
                              <w:t xml:space="preserve"> ikke dit afbud i tide, kan tiden</w:t>
                            </w:r>
                            <w:r w:rsidR="00515420">
                              <w:t xml:space="preserve"> ikke gå</w:t>
                            </w:r>
                            <w:r w:rsidRPr="005B27F7">
                              <w:t xml:space="preserve"> til en anden</w:t>
                            </w:r>
                            <w:r w:rsidR="00515420">
                              <w:t>,</w:t>
                            </w:r>
                            <w:r w:rsidRPr="005B27F7">
                              <w:t xml:space="preserve"> og </w:t>
                            </w:r>
                            <w:r w:rsidR="00515420">
                              <w:t>du bliver</w:t>
                            </w:r>
                            <w:r w:rsidRPr="005B27F7">
                              <w:t xml:space="preserve"> derfor</w:t>
                            </w:r>
                            <w:r w:rsidR="00515420">
                              <w:t xml:space="preserve"> opkrævet</w:t>
                            </w:r>
                            <w:r w:rsidRPr="005B27F7">
                              <w:t xml:space="preserve"> et gebyr på 270 kroner.</w:t>
                            </w:r>
                          </w:p>
                          <w:p w14:paraId="6D818FC9" w14:textId="77777777" w:rsidR="005B27F7" w:rsidRPr="005B27F7" w:rsidRDefault="005B27F7" w:rsidP="005B27F7">
                            <w:pPr>
                              <w:pStyle w:val="Klinikplakat-Tekst"/>
                            </w:pPr>
                          </w:p>
                          <w:p w14:paraId="31B5E594" w14:textId="143DF3F7" w:rsidR="00515420" w:rsidRDefault="005B27F7" w:rsidP="005B27F7">
                            <w:pPr>
                              <w:pStyle w:val="Klinikplakat-Tekst"/>
                            </w:pPr>
                            <w:r w:rsidRPr="005B27F7">
                              <w:t>Er der afsat mere end 45 min</w:t>
                            </w:r>
                            <w:r w:rsidR="00515420">
                              <w:t>utter</w:t>
                            </w:r>
                            <w:r w:rsidRPr="005B27F7">
                              <w:t xml:space="preserve"> til din behandling, opkræves </w:t>
                            </w:r>
                            <w:r w:rsidR="000D0C31">
                              <w:br/>
                            </w:r>
                            <w:r w:rsidRPr="005B27F7">
                              <w:t>et ekstra gebyr på 100 kroner pr. 20. minut, der er sat af.</w:t>
                            </w:r>
                          </w:p>
                          <w:p w14:paraId="7CD77E78" w14:textId="77777777" w:rsidR="00F5224F" w:rsidRDefault="00F5224F" w:rsidP="005B27F7">
                            <w:pPr>
                              <w:pStyle w:val="Klinikplakat-Tekst"/>
                            </w:pPr>
                          </w:p>
                          <w:p w14:paraId="71F5A65E" w14:textId="77777777" w:rsidR="00CB0C28" w:rsidRDefault="00F5224F" w:rsidP="005B27F7">
                            <w:pPr>
                              <w:pStyle w:val="Klinikplakat-Tekst"/>
                            </w:pPr>
                            <w:r>
                              <w:t>Tak for hjælpen.</w:t>
                            </w:r>
                          </w:p>
                          <w:p w14:paraId="64517D6C" w14:textId="39078E94" w:rsidR="00F5224F" w:rsidRDefault="00CB0C28" w:rsidP="005B27F7">
                            <w:pPr>
                              <w:pStyle w:val="Klinikplakat-Tekst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4C086" id="_x0000_s1027" type="#_x0000_t202" style="position:absolute;margin-left:58.8pt;margin-top:756pt;width:536pt;height:27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" filled="f" stroked="f" strokeweight=".5pt">
                <v:textbox inset="0,0,0,0">
                  <w:txbxContent>
                    <w:p w14:paraId="0727CBFA" w14:textId="745714C3" w:rsidR="005B27F7" w:rsidRPr="005B27F7" w:rsidRDefault="00515420" w:rsidP="005B27F7">
                      <w:pPr>
                        <w:pStyle w:val="Klinikplakat-mellemrubrik"/>
                      </w:pPr>
                      <w:r>
                        <w:t>Hvis</w:t>
                      </w:r>
                      <w:r w:rsidR="005B27F7" w:rsidRPr="005B27F7">
                        <w:t xml:space="preserve"> du</w:t>
                      </w:r>
                      <w:r>
                        <w:t xml:space="preserve"> bliver</w:t>
                      </w:r>
                      <w:r w:rsidR="005B27F7" w:rsidRPr="005B27F7">
                        <w:t xml:space="preserve"> forhindret i at komme</w:t>
                      </w:r>
                      <w:r>
                        <w:t xml:space="preserve"> til en aftale</w:t>
                      </w:r>
                      <w:r w:rsidR="005B27F7" w:rsidRPr="005B27F7">
                        <w:t>, s</w:t>
                      </w:r>
                      <w:r>
                        <w:t>kal du</w:t>
                      </w:r>
                      <w:r w:rsidR="005B27F7" w:rsidRPr="005B27F7">
                        <w:t xml:space="preserve"> melde afbud senest kl. 12 dagen inden din </w:t>
                      </w:r>
                      <w:r>
                        <w:t>behandling</w:t>
                      </w:r>
                      <w:r w:rsidR="005B27F7" w:rsidRPr="005B27F7">
                        <w:t xml:space="preserve">. </w:t>
                      </w:r>
                    </w:p>
                    <w:p w14:paraId="1CC8D751" w14:textId="77777777" w:rsidR="005B27F7" w:rsidRPr="005B27F7" w:rsidRDefault="005B27F7" w:rsidP="005B27F7">
                      <w:pPr>
                        <w:pStyle w:val="Klinikplakat-Tekst"/>
                      </w:pPr>
                    </w:p>
                    <w:p w14:paraId="5FF8F951" w14:textId="75932C99" w:rsidR="005B27F7" w:rsidRPr="005B27F7" w:rsidRDefault="005B27F7" w:rsidP="005B27F7">
                      <w:pPr>
                        <w:pStyle w:val="Klinikplakat-Tekst"/>
                      </w:pPr>
                      <w:r w:rsidRPr="005B27F7">
                        <w:t xml:space="preserve">Får </w:t>
                      </w:r>
                      <w:r w:rsidR="00515420">
                        <w:t>klinikken</w:t>
                      </w:r>
                      <w:r w:rsidRPr="005B27F7">
                        <w:t xml:space="preserve"> ikke dit afbud i tide, kan tiden</w:t>
                      </w:r>
                      <w:r w:rsidR="00515420">
                        <w:t xml:space="preserve"> ikke gå</w:t>
                      </w:r>
                      <w:r w:rsidRPr="005B27F7">
                        <w:t xml:space="preserve"> til en anden</w:t>
                      </w:r>
                      <w:r w:rsidR="00515420">
                        <w:t>,</w:t>
                      </w:r>
                      <w:r w:rsidRPr="005B27F7">
                        <w:t xml:space="preserve"> og </w:t>
                      </w:r>
                      <w:r w:rsidR="00515420">
                        <w:t>du bliver</w:t>
                      </w:r>
                      <w:r w:rsidRPr="005B27F7">
                        <w:t xml:space="preserve"> derfor</w:t>
                      </w:r>
                      <w:r w:rsidR="00515420">
                        <w:t xml:space="preserve"> opkrævet</w:t>
                      </w:r>
                      <w:r w:rsidRPr="005B27F7">
                        <w:t xml:space="preserve"> et gebyr på 270 kroner.</w:t>
                      </w:r>
                    </w:p>
                    <w:p w14:paraId="6D818FC9" w14:textId="77777777" w:rsidR="005B27F7" w:rsidRPr="005B27F7" w:rsidRDefault="005B27F7" w:rsidP="005B27F7">
                      <w:pPr>
                        <w:pStyle w:val="Klinikplakat-Tekst"/>
                      </w:pPr>
                    </w:p>
                    <w:p w14:paraId="31B5E594" w14:textId="143DF3F7" w:rsidR="00515420" w:rsidRDefault="005B27F7" w:rsidP="005B27F7">
                      <w:pPr>
                        <w:pStyle w:val="Klinikplakat-Tekst"/>
                      </w:pPr>
                      <w:r w:rsidRPr="005B27F7">
                        <w:t>Er der afsat mere end 45 min</w:t>
                      </w:r>
                      <w:r w:rsidR="00515420">
                        <w:t>utter</w:t>
                      </w:r>
                      <w:r w:rsidRPr="005B27F7">
                        <w:t xml:space="preserve"> til din behandling, opkræves </w:t>
                      </w:r>
                      <w:r w:rsidR="000D0C31">
                        <w:br/>
                      </w:r>
                      <w:r w:rsidRPr="005B27F7">
                        <w:t>et ekstra gebyr på 100 kroner pr. 20. minut, der er sat af.</w:t>
                      </w:r>
                    </w:p>
                    <w:p w14:paraId="7CD77E78" w14:textId="77777777" w:rsidR="00F5224F" w:rsidRDefault="00F5224F" w:rsidP="005B27F7">
                      <w:pPr>
                        <w:pStyle w:val="Klinikplakat-Tekst"/>
                      </w:pPr>
                    </w:p>
                    <w:p w14:paraId="71F5A65E" w14:textId="77777777" w:rsidR="00CB0C28" w:rsidRDefault="00F5224F" w:rsidP="005B27F7">
                      <w:pPr>
                        <w:pStyle w:val="Klinikplakat-Tekst"/>
                      </w:pPr>
                      <w:r>
                        <w:t>Tak for hjælpen.</w:t>
                      </w:r>
                    </w:p>
                    <w:p w14:paraId="64517D6C" w14:textId="39078E94" w:rsidR="00F5224F" w:rsidRDefault="00CB0C28" w:rsidP="005B27F7">
                      <w:pPr>
                        <w:pStyle w:val="Klinikplakat-Tekst"/>
                      </w:pP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E1D6C" w:rsidRPr="00C561FD" w:rsidSect="00916941">
      <w:headerReference w:type="default" r:id="rId7"/>
      <w:type w:val="continuous"/>
      <w:pgSz w:w="16840" w:h="23820"/>
      <w:pgMar w:top="6804" w:right="2835" w:bottom="7802" w:left="2835" w:header="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E718" w14:textId="77777777" w:rsidR="00515420" w:rsidRDefault="00515420" w:rsidP="00C9525A">
      <w:pPr>
        <w:spacing w:line="240" w:lineRule="auto"/>
      </w:pPr>
      <w:r>
        <w:separator/>
      </w:r>
    </w:p>
  </w:endnote>
  <w:endnote w:type="continuationSeparator" w:id="0">
    <w:p w14:paraId="02722F05" w14:textId="77777777" w:rsidR="00515420" w:rsidRDefault="00515420" w:rsidP="00C95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topia Std Semibold">
    <w:panose1 w:val="00000000000000000000"/>
    <w:charset w:val="4D"/>
    <w:family w:val="roman"/>
    <w:notTrueType/>
    <w:pitch w:val="variable"/>
    <w:sig w:usb0="00000003" w:usb1="00000001" w:usb2="00000000" w:usb3="00000000" w:csb0="00000001" w:csb1="00000000"/>
  </w:font>
  <w:font w:name="HelveticaNeueLT Std Lt">
    <w:altName w:val="Arial"/>
    <w:charset w:val="4D"/>
    <w:family w:val="swiss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Arial"/>
    <w:charset w:val="4D"/>
    <w:family w:val="swiss"/>
    <w:pitch w:val="variable"/>
    <w:sig w:usb0="00000003" w:usb1="00000000" w:usb2="00000000" w:usb3="00000000" w:csb0="00000001" w:csb1="00000000"/>
  </w:font>
  <w:font w:name="Noto Serif JP">
    <w:panose1 w:val="00000000000000000000"/>
    <w:charset w:val="80"/>
    <w:family w:val="roman"/>
    <w:notTrueType/>
    <w:pitch w:val="variable"/>
    <w:sig w:usb0="20000083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B1B92" w14:textId="77777777" w:rsidR="00515420" w:rsidRDefault="00515420" w:rsidP="00C9525A">
      <w:pPr>
        <w:spacing w:line="240" w:lineRule="auto"/>
      </w:pPr>
      <w:r>
        <w:separator/>
      </w:r>
    </w:p>
  </w:footnote>
  <w:footnote w:type="continuationSeparator" w:id="0">
    <w:p w14:paraId="0E395482" w14:textId="77777777" w:rsidR="00515420" w:rsidRDefault="00515420" w:rsidP="00C95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8CF8B" w14:textId="77777777" w:rsidR="00C9525A" w:rsidRDefault="00F827F2" w:rsidP="005841A5">
    <w:pPr>
      <w:pStyle w:val="Klinikplakat-Overskrift"/>
    </w:pPr>
    <w:r w:rsidRPr="005841A5">
      <w:rPr>
        <w:noProof/>
      </w:rPr>
      <w:drawing>
        <wp:anchor distT="0" distB="0" distL="114300" distR="114300" simplePos="0" relativeHeight="251658240" behindDoc="1" locked="0" layoutInCell="1" allowOverlap="1" wp14:anchorId="390A601E" wp14:editId="5E1638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1997" cy="15123716"/>
          <wp:effectExtent l="0" t="0" r="0" b="0"/>
          <wp:wrapNone/>
          <wp:docPr id="388814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81412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997" cy="15123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0A44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AA5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1E9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60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221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CA41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D21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E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26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4F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895"/>
    <w:multiLevelType w:val="hybridMultilevel"/>
    <w:tmpl w:val="5170B3DE"/>
    <w:lvl w:ilvl="0" w:tplc="DAF0B1A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33F6A"/>
    <w:multiLevelType w:val="hybridMultilevel"/>
    <w:tmpl w:val="18747D22"/>
    <w:lvl w:ilvl="0" w:tplc="E954E5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4B3BB" w:themeColor="text1" w:themeTint="80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E649E"/>
    <w:multiLevelType w:val="hybridMultilevel"/>
    <w:tmpl w:val="C1DEE3AE"/>
    <w:lvl w:ilvl="0" w:tplc="DCCC2ED4">
      <w:numFmt w:val="bullet"/>
      <w:lvlText w:val="-"/>
      <w:lvlJc w:val="left"/>
      <w:pPr>
        <w:ind w:left="720" w:hanging="360"/>
      </w:pPr>
      <w:rPr>
        <w:rFonts w:ascii="Inter Light" w:eastAsia="Times New Roman" w:hAnsi="Inter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A7845"/>
    <w:multiLevelType w:val="multilevel"/>
    <w:tmpl w:val="B090287A"/>
    <w:styleLink w:val="AmnioticsBullets"/>
    <w:lvl w:ilvl="0">
      <w:start w:val="1"/>
      <w:numFmt w:val="bullet"/>
      <w:lvlText w:val=""/>
      <w:lvlJc w:val="left"/>
      <w:pPr>
        <w:tabs>
          <w:tab w:val="num" w:pos="2438"/>
        </w:tabs>
        <w:ind w:left="2438" w:hanging="170"/>
      </w:pPr>
      <w:rPr>
        <w:rFonts w:ascii="Symbol" w:hAnsi="Symbol" w:hint="default"/>
        <w:caps w:val="0"/>
        <w:strike w:val="0"/>
        <w:dstrike w:val="0"/>
        <w:vanish w:val="0"/>
        <w:color w:val="A2A4A4"/>
        <w:spacing w:val="0"/>
        <w:w w:val="100"/>
        <w:kern w:val="0"/>
        <w:position w:val="0"/>
        <w:sz w:val="16"/>
        <w:szCs w:val="16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2608"/>
        </w:tabs>
        <w:ind w:left="2608" w:hanging="170"/>
      </w:pPr>
      <w:rPr>
        <w:rFonts w:ascii="Symbol" w:hAnsi="Symbol" w:hint="default"/>
        <w:color w:val="A2A4A4"/>
        <w:sz w:val="16"/>
      </w:rPr>
    </w:lvl>
    <w:lvl w:ilvl="2">
      <w:start w:val="1"/>
      <w:numFmt w:val="bullet"/>
      <w:lvlText w:val=""/>
      <w:lvlJc w:val="left"/>
      <w:pPr>
        <w:tabs>
          <w:tab w:val="num" w:pos="2778"/>
        </w:tabs>
        <w:ind w:left="2778" w:hanging="170"/>
      </w:pPr>
      <w:rPr>
        <w:rFonts w:ascii="Symbol" w:hAnsi="Symbol" w:hint="default"/>
        <w:color w:val="A2A4A4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170"/>
      </w:pPr>
      <w:rPr>
        <w:rFonts w:ascii="Symbol" w:hAnsi="Symbol" w:hint="default"/>
        <w:color w:val="A2A4A4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171"/>
      </w:pPr>
      <w:rPr>
        <w:rFonts w:ascii="Symbol" w:hAnsi="Symbol" w:hint="default"/>
        <w:color w:val="A2A4A4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3289"/>
        </w:tabs>
        <w:ind w:left="3289" w:hanging="170"/>
      </w:pPr>
      <w:rPr>
        <w:rFonts w:ascii="Symbol" w:hAnsi="Symbol" w:hint="default"/>
        <w:color w:val="A2A4A4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3459"/>
        </w:tabs>
        <w:ind w:left="3459" w:hanging="170"/>
      </w:pPr>
      <w:rPr>
        <w:rFonts w:ascii="Symbol" w:hAnsi="Symbol" w:hint="default"/>
        <w:color w:val="A2A4A4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3629" w:hanging="170"/>
      </w:pPr>
      <w:rPr>
        <w:rFonts w:ascii="Symbol" w:hAnsi="Symbol" w:hint="default"/>
        <w:color w:val="A2A4A4"/>
        <w:sz w:val="16"/>
        <w:szCs w:val="16"/>
      </w:rPr>
    </w:lvl>
    <w:lvl w:ilvl="8">
      <w:start w:val="1"/>
      <w:numFmt w:val="bullet"/>
      <w:lvlText w:val=""/>
      <w:lvlJc w:val="left"/>
      <w:pPr>
        <w:ind w:left="3799" w:hanging="170"/>
      </w:pPr>
      <w:rPr>
        <w:rFonts w:ascii="Symbol" w:hAnsi="Symbol" w:hint="default"/>
        <w:color w:val="A2A4A4"/>
        <w:sz w:val="16"/>
        <w:szCs w:val="16"/>
      </w:rPr>
    </w:lvl>
  </w:abstractNum>
  <w:abstractNum w:abstractNumId="14" w15:restartNumberingAfterBreak="0">
    <w:nsid w:val="33545777"/>
    <w:multiLevelType w:val="hybridMultilevel"/>
    <w:tmpl w:val="3B3CDB12"/>
    <w:lvl w:ilvl="0" w:tplc="1996E1DC">
      <w:start w:val="1"/>
      <w:numFmt w:val="bullet"/>
      <w:lvlText w:val=""/>
      <w:lvlJc w:val="left"/>
      <w:pPr>
        <w:ind w:left="227" w:hanging="227"/>
      </w:pPr>
      <w:rPr>
        <w:rFonts w:ascii="Arial" w:hAnsi="Arial" w:hint="default"/>
        <w:b w:val="0"/>
        <w:i w:val="0"/>
        <w:color w:val="8A9CA7" w:themeColor="text1" w:themeTint="A6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32AF3"/>
    <w:multiLevelType w:val="hybridMultilevel"/>
    <w:tmpl w:val="A0207E0A"/>
    <w:lvl w:ilvl="0" w:tplc="0AE43C5E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54BA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1304E"/>
    <w:multiLevelType w:val="multilevel"/>
    <w:tmpl w:val="BD7CD760"/>
    <w:styleLink w:val="CurrentList2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Inter" w:hAnsi="Int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A5B5D"/>
    <w:multiLevelType w:val="hybridMultilevel"/>
    <w:tmpl w:val="9780A9EA"/>
    <w:lvl w:ilvl="0" w:tplc="20F0E3B2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54BA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E440A"/>
    <w:multiLevelType w:val="multilevel"/>
    <w:tmpl w:val="5170B3DE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E2345"/>
    <w:multiLevelType w:val="hybridMultilevel"/>
    <w:tmpl w:val="2F8A3132"/>
    <w:lvl w:ilvl="0" w:tplc="57A6DA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Inter" w:hAnsi="Inter" w:hint="default"/>
        <w:color w:val="546670" w:themeColor="text1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55398">
    <w:abstractNumId w:val="14"/>
  </w:num>
  <w:num w:numId="2" w16cid:durableId="756243133">
    <w:abstractNumId w:val="14"/>
  </w:num>
  <w:num w:numId="3" w16cid:durableId="381909602">
    <w:abstractNumId w:val="11"/>
  </w:num>
  <w:num w:numId="4" w16cid:durableId="324742736">
    <w:abstractNumId w:val="11"/>
  </w:num>
  <w:num w:numId="5" w16cid:durableId="1048921646">
    <w:abstractNumId w:val="11"/>
  </w:num>
  <w:num w:numId="6" w16cid:durableId="1516533149">
    <w:abstractNumId w:val="11"/>
  </w:num>
  <w:num w:numId="7" w16cid:durableId="799037749">
    <w:abstractNumId w:val="11"/>
  </w:num>
  <w:num w:numId="8" w16cid:durableId="172426560">
    <w:abstractNumId w:val="17"/>
  </w:num>
  <w:num w:numId="9" w16cid:durableId="809789511">
    <w:abstractNumId w:val="15"/>
  </w:num>
  <w:num w:numId="10" w16cid:durableId="859470298">
    <w:abstractNumId w:val="15"/>
  </w:num>
  <w:num w:numId="11" w16cid:durableId="102112405">
    <w:abstractNumId w:val="15"/>
  </w:num>
  <w:num w:numId="12" w16cid:durableId="1254169284">
    <w:abstractNumId w:val="15"/>
  </w:num>
  <w:num w:numId="13" w16cid:durableId="1019309701">
    <w:abstractNumId w:val="15"/>
  </w:num>
  <w:num w:numId="14" w16cid:durableId="820537523">
    <w:abstractNumId w:val="13"/>
  </w:num>
  <w:num w:numId="15" w16cid:durableId="1099834567">
    <w:abstractNumId w:val="0"/>
  </w:num>
  <w:num w:numId="16" w16cid:durableId="683748916">
    <w:abstractNumId w:val="1"/>
  </w:num>
  <w:num w:numId="17" w16cid:durableId="1763338015">
    <w:abstractNumId w:val="2"/>
  </w:num>
  <w:num w:numId="18" w16cid:durableId="103812464">
    <w:abstractNumId w:val="3"/>
  </w:num>
  <w:num w:numId="19" w16cid:durableId="436409588">
    <w:abstractNumId w:val="8"/>
  </w:num>
  <w:num w:numId="20" w16cid:durableId="1035350261">
    <w:abstractNumId w:val="4"/>
  </w:num>
  <w:num w:numId="21" w16cid:durableId="968364537">
    <w:abstractNumId w:val="5"/>
  </w:num>
  <w:num w:numId="22" w16cid:durableId="1813521381">
    <w:abstractNumId w:val="6"/>
  </w:num>
  <w:num w:numId="23" w16cid:durableId="96751167">
    <w:abstractNumId w:val="7"/>
  </w:num>
  <w:num w:numId="24" w16cid:durableId="829374001">
    <w:abstractNumId w:val="9"/>
  </w:num>
  <w:num w:numId="25" w16cid:durableId="1756242982">
    <w:abstractNumId w:val="10"/>
  </w:num>
  <w:num w:numId="26" w16cid:durableId="844706925">
    <w:abstractNumId w:val="12"/>
  </w:num>
  <w:num w:numId="27" w16cid:durableId="1995403488">
    <w:abstractNumId w:val="18"/>
  </w:num>
  <w:num w:numId="28" w16cid:durableId="1096483414">
    <w:abstractNumId w:val="19"/>
  </w:num>
  <w:num w:numId="29" w16cid:durableId="1577010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20"/>
    <w:rsid w:val="000014D4"/>
    <w:rsid w:val="00020AF9"/>
    <w:rsid w:val="000252E8"/>
    <w:rsid w:val="000317E5"/>
    <w:rsid w:val="0003357F"/>
    <w:rsid w:val="0003505A"/>
    <w:rsid w:val="00037709"/>
    <w:rsid w:val="00045E40"/>
    <w:rsid w:val="00047509"/>
    <w:rsid w:val="0005029C"/>
    <w:rsid w:val="00062533"/>
    <w:rsid w:val="00067882"/>
    <w:rsid w:val="00074527"/>
    <w:rsid w:val="00083EC4"/>
    <w:rsid w:val="000B009A"/>
    <w:rsid w:val="000B1444"/>
    <w:rsid w:val="000B1FE3"/>
    <w:rsid w:val="000B7086"/>
    <w:rsid w:val="000D0C31"/>
    <w:rsid w:val="000D5776"/>
    <w:rsid w:val="000D5AEA"/>
    <w:rsid w:val="000E358F"/>
    <w:rsid w:val="000F39A3"/>
    <w:rsid w:val="00101D44"/>
    <w:rsid w:val="001038E9"/>
    <w:rsid w:val="0012659B"/>
    <w:rsid w:val="00126963"/>
    <w:rsid w:val="00140964"/>
    <w:rsid w:val="0014488B"/>
    <w:rsid w:val="00154639"/>
    <w:rsid w:val="00167B20"/>
    <w:rsid w:val="00167DF0"/>
    <w:rsid w:val="00167F0A"/>
    <w:rsid w:val="00175BC6"/>
    <w:rsid w:val="00184290"/>
    <w:rsid w:val="001866A0"/>
    <w:rsid w:val="0019044D"/>
    <w:rsid w:val="00194B3C"/>
    <w:rsid w:val="001A409A"/>
    <w:rsid w:val="001B5E49"/>
    <w:rsid w:val="001D1B1F"/>
    <w:rsid w:val="001D2F0C"/>
    <w:rsid w:val="001D3966"/>
    <w:rsid w:val="001E76E3"/>
    <w:rsid w:val="001F0648"/>
    <w:rsid w:val="00207002"/>
    <w:rsid w:val="00217841"/>
    <w:rsid w:val="00220F94"/>
    <w:rsid w:val="00222419"/>
    <w:rsid w:val="00227399"/>
    <w:rsid w:val="00232B60"/>
    <w:rsid w:val="002337C5"/>
    <w:rsid w:val="002362B5"/>
    <w:rsid w:val="00236A62"/>
    <w:rsid w:val="00251680"/>
    <w:rsid w:val="00252E01"/>
    <w:rsid w:val="00253060"/>
    <w:rsid w:val="002556F1"/>
    <w:rsid w:val="00264D82"/>
    <w:rsid w:val="002705AE"/>
    <w:rsid w:val="00270C03"/>
    <w:rsid w:val="00270C4E"/>
    <w:rsid w:val="0028553E"/>
    <w:rsid w:val="002C0DDC"/>
    <w:rsid w:val="002C6743"/>
    <w:rsid w:val="002D79DF"/>
    <w:rsid w:val="002F0DEF"/>
    <w:rsid w:val="002F5BDC"/>
    <w:rsid w:val="002F69FC"/>
    <w:rsid w:val="00314FDD"/>
    <w:rsid w:val="0031681A"/>
    <w:rsid w:val="00320DFD"/>
    <w:rsid w:val="003314E9"/>
    <w:rsid w:val="00341747"/>
    <w:rsid w:val="003477A3"/>
    <w:rsid w:val="00350E2A"/>
    <w:rsid w:val="00352FA1"/>
    <w:rsid w:val="003772E1"/>
    <w:rsid w:val="0038142E"/>
    <w:rsid w:val="003A1A37"/>
    <w:rsid w:val="003B1B44"/>
    <w:rsid w:val="003B7E81"/>
    <w:rsid w:val="003C0BAE"/>
    <w:rsid w:val="003C11B2"/>
    <w:rsid w:val="003D133D"/>
    <w:rsid w:val="003D6291"/>
    <w:rsid w:val="003D75DA"/>
    <w:rsid w:val="003E067E"/>
    <w:rsid w:val="003E06A0"/>
    <w:rsid w:val="003E1D6C"/>
    <w:rsid w:val="003F1A43"/>
    <w:rsid w:val="003F2ED0"/>
    <w:rsid w:val="00402724"/>
    <w:rsid w:val="004160B9"/>
    <w:rsid w:val="004212D2"/>
    <w:rsid w:val="00424850"/>
    <w:rsid w:val="0043105C"/>
    <w:rsid w:val="00445B61"/>
    <w:rsid w:val="0045467C"/>
    <w:rsid w:val="00460E1D"/>
    <w:rsid w:val="00463EFC"/>
    <w:rsid w:val="00466ACB"/>
    <w:rsid w:val="00476497"/>
    <w:rsid w:val="0048082B"/>
    <w:rsid w:val="00485C71"/>
    <w:rsid w:val="00495442"/>
    <w:rsid w:val="004979CC"/>
    <w:rsid w:val="004B2ADC"/>
    <w:rsid w:val="004D2521"/>
    <w:rsid w:val="004E3241"/>
    <w:rsid w:val="004F24DB"/>
    <w:rsid w:val="004F53EC"/>
    <w:rsid w:val="004F7EA1"/>
    <w:rsid w:val="00501CF0"/>
    <w:rsid w:val="00510577"/>
    <w:rsid w:val="00513D43"/>
    <w:rsid w:val="00515420"/>
    <w:rsid w:val="005247E1"/>
    <w:rsid w:val="00530775"/>
    <w:rsid w:val="00530D84"/>
    <w:rsid w:val="00532ACF"/>
    <w:rsid w:val="00536667"/>
    <w:rsid w:val="00545CBC"/>
    <w:rsid w:val="005534F2"/>
    <w:rsid w:val="00565501"/>
    <w:rsid w:val="00565AB1"/>
    <w:rsid w:val="00572089"/>
    <w:rsid w:val="005721F9"/>
    <w:rsid w:val="005841A5"/>
    <w:rsid w:val="00590963"/>
    <w:rsid w:val="005914A2"/>
    <w:rsid w:val="00591F72"/>
    <w:rsid w:val="0059213A"/>
    <w:rsid w:val="00594A65"/>
    <w:rsid w:val="00595E6A"/>
    <w:rsid w:val="005A0431"/>
    <w:rsid w:val="005A7FCB"/>
    <w:rsid w:val="005B27F7"/>
    <w:rsid w:val="005B28DF"/>
    <w:rsid w:val="005B4A98"/>
    <w:rsid w:val="005C1DEC"/>
    <w:rsid w:val="005C26A8"/>
    <w:rsid w:val="005D1D6D"/>
    <w:rsid w:val="005E75FF"/>
    <w:rsid w:val="005F349D"/>
    <w:rsid w:val="005F549C"/>
    <w:rsid w:val="005F724E"/>
    <w:rsid w:val="005F76C9"/>
    <w:rsid w:val="006001BB"/>
    <w:rsid w:val="00614D4B"/>
    <w:rsid w:val="00622415"/>
    <w:rsid w:val="00635A2C"/>
    <w:rsid w:val="00640D9D"/>
    <w:rsid w:val="00640F71"/>
    <w:rsid w:val="006528FA"/>
    <w:rsid w:val="00655509"/>
    <w:rsid w:val="00656C19"/>
    <w:rsid w:val="00656FE2"/>
    <w:rsid w:val="0066233F"/>
    <w:rsid w:val="00686D7C"/>
    <w:rsid w:val="00687BB4"/>
    <w:rsid w:val="006913E9"/>
    <w:rsid w:val="006955E2"/>
    <w:rsid w:val="006962F4"/>
    <w:rsid w:val="006A00E7"/>
    <w:rsid w:val="006B2792"/>
    <w:rsid w:val="006B44BE"/>
    <w:rsid w:val="006C10EB"/>
    <w:rsid w:val="006C6171"/>
    <w:rsid w:val="006D0AD7"/>
    <w:rsid w:val="006D2623"/>
    <w:rsid w:val="006D3D52"/>
    <w:rsid w:val="006D5F8D"/>
    <w:rsid w:val="006E53EC"/>
    <w:rsid w:val="006E6531"/>
    <w:rsid w:val="00700A6D"/>
    <w:rsid w:val="0070292D"/>
    <w:rsid w:val="00722A12"/>
    <w:rsid w:val="007304CC"/>
    <w:rsid w:val="00732501"/>
    <w:rsid w:val="0073426A"/>
    <w:rsid w:val="00735BA7"/>
    <w:rsid w:val="00755BD1"/>
    <w:rsid w:val="00797E39"/>
    <w:rsid w:val="007A2443"/>
    <w:rsid w:val="007A3B21"/>
    <w:rsid w:val="007C27DB"/>
    <w:rsid w:val="007D4BB7"/>
    <w:rsid w:val="007F4F11"/>
    <w:rsid w:val="007F75CE"/>
    <w:rsid w:val="0080009E"/>
    <w:rsid w:val="0080553C"/>
    <w:rsid w:val="00807B11"/>
    <w:rsid w:val="008225A1"/>
    <w:rsid w:val="00824C14"/>
    <w:rsid w:val="00832ADA"/>
    <w:rsid w:val="00832D14"/>
    <w:rsid w:val="00835283"/>
    <w:rsid w:val="008646DA"/>
    <w:rsid w:val="00865196"/>
    <w:rsid w:val="008655C2"/>
    <w:rsid w:val="00874749"/>
    <w:rsid w:val="0088646A"/>
    <w:rsid w:val="008902EE"/>
    <w:rsid w:val="008B6BAE"/>
    <w:rsid w:val="008C3B49"/>
    <w:rsid w:val="008C612F"/>
    <w:rsid w:val="008C790D"/>
    <w:rsid w:val="008C7C7C"/>
    <w:rsid w:val="008D4266"/>
    <w:rsid w:val="008E4E8F"/>
    <w:rsid w:val="008F282A"/>
    <w:rsid w:val="0091179C"/>
    <w:rsid w:val="00912D5E"/>
    <w:rsid w:val="00916941"/>
    <w:rsid w:val="009218CF"/>
    <w:rsid w:val="009311B0"/>
    <w:rsid w:val="0094012B"/>
    <w:rsid w:val="0095003F"/>
    <w:rsid w:val="00950B28"/>
    <w:rsid w:val="00952FBA"/>
    <w:rsid w:val="00954BC1"/>
    <w:rsid w:val="00954E78"/>
    <w:rsid w:val="00957ADB"/>
    <w:rsid w:val="0097430F"/>
    <w:rsid w:val="009744BC"/>
    <w:rsid w:val="009827AC"/>
    <w:rsid w:val="009B0F6A"/>
    <w:rsid w:val="009B179F"/>
    <w:rsid w:val="009B3F0F"/>
    <w:rsid w:val="009B3F13"/>
    <w:rsid w:val="009B45A7"/>
    <w:rsid w:val="009B53D2"/>
    <w:rsid w:val="009C2ABE"/>
    <w:rsid w:val="009D687F"/>
    <w:rsid w:val="009D74AC"/>
    <w:rsid w:val="00A052E7"/>
    <w:rsid w:val="00A05714"/>
    <w:rsid w:val="00A164D3"/>
    <w:rsid w:val="00A206F3"/>
    <w:rsid w:val="00A318A9"/>
    <w:rsid w:val="00A31F3D"/>
    <w:rsid w:val="00A36765"/>
    <w:rsid w:val="00A44E36"/>
    <w:rsid w:val="00A560CA"/>
    <w:rsid w:val="00A6239A"/>
    <w:rsid w:val="00A63F2E"/>
    <w:rsid w:val="00A707A5"/>
    <w:rsid w:val="00A85A83"/>
    <w:rsid w:val="00A85EFC"/>
    <w:rsid w:val="00A8631D"/>
    <w:rsid w:val="00A93DBF"/>
    <w:rsid w:val="00A94E03"/>
    <w:rsid w:val="00AA34A3"/>
    <w:rsid w:val="00AB5376"/>
    <w:rsid w:val="00AB6A14"/>
    <w:rsid w:val="00AD0E25"/>
    <w:rsid w:val="00AE1E8D"/>
    <w:rsid w:val="00AF2AAD"/>
    <w:rsid w:val="00AF487F"/>
    <w:rsid w:val="00B0121E"/>
    <w:rsid w:val="00B031B5"/>
    <w:rsid w:val="00B046F4"/>
    <w:rsid w:val="00B157EB"/>
    <w:rsid w:val="00B31157"/>
    <w:rsid w:val="00B328E9"/>
    <w:rsid w:val="00B32E58"/>
    <w:rsid w:val="00B52E21"/>
    <w:rsid w:val="00B71351"/>
    <w:rsid w:val="00B7618C"/>
    <w:rsid w:val="00B85310"/>
    <w:rsid w:val="00B94760"/>
    <w:rsid w:val="00BA0582"/>
    <w:rsid w:val="00BA1D21"/>
    <w:rsid w:val="00BA63DA"/>
    <w:rsid w:val="00BB5E07"/>
    <w:rsid w:val="00BC0069"/>
    <w:rsid w:val="00BC6082"/>
    <w:rsid w:val="00BD500C"/>
    <w:rsid w:val="00BD7C5A"/>
    <w:rsid w:val="00BF0AFC"/>
    <w:rsid w:val="00C11B56"/>
    <w:rsid w:val="00C142F2"/>
    <w:rsid w:val="00C2505A"/>
    <w:rsid w:val="00C42B12"/>
    <w:rsid w:val="00C47351"/>
    <w:rsid w:val="00C561FD"/>
    <w:rsid w:val="00C62B05"/>
    <w:rsid w:val="00C63258"/>
    <w:rsid w:val="00C6429F"/>
    <w:rsid w:val="00C70E9B"/>
    <w:rsid w:val="00C75235"/>
    <w:rsid w:val="00C8698B"/>
    <w:rsid w:val="00C873F2"/>
    <w:rsid w:val="00C921EC"/>
    <w:rsid w:val="00C94222"/>
    <w:rsid w:val="00C9525A"/>
    <w:rsid w:val="00CA216E"/>
    <w:rsid w:val="00CB0C28"/>
    <w:rsid w:val="00CB55F1"/>
    <w:rsid w:val="00CB68C9"/>
    <w:rsid w:val="00CE2B2E"/>
    <w:rsid w:val="00CF271D"/>
    <w:rsid w:val="00CF34E2"/>
    <w:rsid w:val="00D0063F"/>
    <w:rsid w:val="00D03C3E"/>
    <w:rsid w:val="00D06336"/>
    <w:rsid w:val="00D10A9A"/>
    <w:rsid w:val="00D2051F"/>
    <w:rsid w:val="00D26C44"/>
    <w:rsid w:val="00D27859"/>
    <w:rsid w:val="00D416A0"/>
    <w:rsid w:val="00D4338B"/>
    <w:rsid w:val="00D73F8D"/>
    <w:rsid w:val="00D742BE"/>
    <w:rsid w:val="00D770D8"/>
    <w:rsid w:val="00D9212E"/>
    <w:rsid w:val="00DA4E3A"/>
    <w:rsid w:val="00DD36EE"/>
    <w:rsid w:val="00DD7258"/>
    <w:rsid w:val="00DE0E74"/>
    <w:rsid w:val="00DF217F"/>
    <w:rsid w:val="00E01947"/>
    <w:rsid w:val="00E3076B"/>
    <w:rsid w:val="00E4387E"/>
    <w:rsid w:val="00E43BE3"/>
    <w:rsid w:val="00E466C7"/>
    <w:rsid w:val="00E60EB3"/>
    <w:rsid w:val="00E6467C"/>
    <w:rsid w:val="00E64F98"/>
    <w:rsid w:val="00E65481"/>
    <w:rsid w:val="00E6636A"/>
    <w:rsid w:val="00E75B8C"/>
    <w:rsid w:val="00E774B2"/>
    <w:rsid w:val="00E85C3C"/>
    <w:rsid w:val="00E87AAD"/>
    <w:rsid w:val="00E91B3F"/>
    <w:rsid w:val="00EA6866"/>
    <w:rsid w:val="00EB48AB"/>
    <w:rsid w:val="00ED492A"/>
    <w:rsid w:val="00ED5318"/>
    <w:rsid w:val="00EE0194"/>
    <w:rsid w:val="00EE515B"/>
    <w:rsid w:val="00EE60FF"/>
    <w:rsid w:val="00EE7C31"/>
    <w:rsid w:val="00EF2E03"/>
    <w:rsid w:val="00EF4135"/>
    <w:rsid w:val="00F00227"/>
    <w:rsid w:val="00F0680F"/>
    <w:rsid w:val="00F21E85"/>
    <w:rsid w:val="00F439E2"/>
    <w:rsid w:val="00F471FD"/>
    <w:rsid w:val="00F5224F"/>
    <w:rsid w:val="00F53213"/>
    <w:rsid w:val="00F648A3"/>
    <w:rsid w:val="00F80A90"/>
    <w:rsid w:val="00F81A87"/>
    <w:rsid w:val="00F827F2"/>
    <w:rsid w:val="00F8346F"/>
    <w:rsid w:val="00F84918"/>
    <w:rsid w:val="00FB3C91"/>
    <w:rsid w:val="00FE0399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ACB0"/>
  <w15:chartTrackingRefBased/>
  <w15:docId w15:val="{10748215-A647-4380-A9EC-2CB560D5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 w:qFormat="1"/>
    <w:lsdException w:name="toc 2" w:semiHidden="1" w:uiPriority="6" w:unhideWhenUsed="1" w:qFormat="1"/>
    <w:lsdException w:name="toc 3" w:semiHidden="1" w:uiPriority="6" w:unhideWhenUsed="1" w:qFormat="1"/>
    <w:lsdException w:name="toc 4" w:semiHidden="1" w:uiPriority="6" w:unhideWhenUsed="1" w:qFormat="1"/>
    <w:lsdException w:name="toc 5" w:semiHidden="1" w:uiPriority="6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2D"/>
    <w:pPr>
      <w:spacing w:line="260" w:lineRule="exact"/>
    </w:pPr>
    <w:rPr>
      <w:rFonts w:ascii="Arial" w:eastAsia="Times New Roman" w:hAnsi="Arial" w:cs="Tahoma"/>
      <w:b/>
      <w:color w:val="000000"/>
      <w:sz w:val="17"/>
      <w:szCs w:val="16"/>
      <w:lang w:val="en-US" w:eastAsia="da-DK" w:bidi="hi-IN"/>
    </w:rPr>
  </w:style>
  <w:style w:type="paragraph" w:styleId="Overskrift1">
    <w:name w:val="heading 1"/>
    <w:next w:val="Normal"/>
    <w:link w:val="Overskrift1Tegn"/>
    <w:uiPriority w:val="4"/>
    <w:qFormat/>
    <w:rsid w:val="00F827F2"/>
    <w:pPr>
      <w:keepNext/>
      <w:keepLines/>
      <w:suppressAutoHyphens/>
      <w:snapToGrid w:val="0"/>
      <w:spacing w:after="600" w:line="580" w:lineRule="exact"/>
      <w:outlineLvl w:val="0"/>
    </w:pPr>
    <w:rPr>
      <w:rFonts w:ascii="Utopia" w:eastAsiaTheme="majorEastAsia" w:hAnsi="Utopia" w:cs="Times New Roman (Headings CS)"/>
      <w:color w:val="546670" w:themeColor="text2"/>
      <w:sz w:val="108"/>
      <w:szCs w:val="52"/>
    </w:rPr>
  </w:style>
  <w:style w:type="paragraph" w:styleId="Overskrift2">
    <w:name w:val="heading 2"/>
    <w:next w:val="Normal"/>
    <w:link w:val="Overskrift2Tegn"/>
    <w:uiPriority w:val="4"/>
    <w:qFormat/>
    <w:rsid w:val="005F76C9"/>
    <w:pPr>
      <w:numPr>
        <w:ilvl w:val="1"/>
      </w:numPr>
      <w:spacing w:line="340" w:lineRule="exact"/>
      <w:outlineLvl w:val="1"/>
    </w:pPr>
    <w:rPr>
      <w:rFonts w:ascii="Utopia" w:eastAsiaTheme="majorEastAsia" w:hAnsi="Utopia" w:cs="Times New Roman (Headings CS)"/>
      <w:color w:val="76BEEA" w:themeColor="accent2"/>
      <w:sz w:val="28"/>
      <w:szCs w:val="23"/>
    </w:rPr>
  </w:style>
  <w:style w:type="paragraph" w:styleId="Overskrift3">
    <w:name w:val="heading 3"/>
    <w:basedOn w:val="Overskrift2"/>
    <w:next w:val="Normal"/>
    <w:link w:val="Overskrift3Tegn"/>
    <w:uiPriority w:val="4"/>
    <w:qFormat/>
    <w:rsid w:val="005F76C9"/>
    <w:pPr>
      <w:numPr>
        <w:ilvl w:val="2"/>
      </w:numPr>
      <w:outlineLvl w:val="2"/>
    </w:pPr>
    <w:rPr>
      <w:caps/>
      <w:color w:val="546670" w:themeColor="text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76C9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003165" w:themeColor="accent1" w:themeShade="BF"/>
    </w:rPr>
  </w:style>
  <w:style w:type="paragraph" w:styleId="Overskrift5">
    <w:name w:val="heading 5"/>
    <w:basedOn w:val="Overskrift4"/>
    <w:next w:val="Normal"/>
    <w:link w:val="Overskrift5Tegn"/>
    <w:uiPriority w:val="4"/>
    <w:qFormat/>
    <w:rsid w:val="005F76C9"/>
    <w:pPr>
      <w:keepNext w:val="0"/>
      <w:keepLines w:val="0"/>
      <w:numPr>
        <w:ilvl w:val="4"/>
      </w:numPr>
      <w:spacing w:before="0" w:line="280" w:lineRule="exact"/>
      <w:jc w:val="both"/>
      <w:outlineLvl w:val="4"/>
    </w:pPr>
    <w:rPr>
      <w:rFonts w:ascii="Utopia Std Semibold" w:hAnsi="Utopia Std Semibold" w:cs="Times New Roman (Headings CS)"/>
      <w:b w:val="0"/>
      <w:bCs/>
      <w:i w:val="0"/>
      <w:iCs w:val="0"/>
      <w:color w:val="FAD0C5" w:themeColor="accent4"/>
      <w:sz w:val="24"/>
      <w:szCs w:val="23"/>
      <w:lang w:val="da-DK" w:eastAsia="ja-JP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4"/>
    <w:rsid w:val="00F827F2"/>
    <w:rPr>
      <w:rFonts w:ascii="Utopia" w:eastAsiaTheme="majorEastAsia" w:hAnsi="Utopia" w:cs="Times New Roman (Headings CS)"/>
      <w:color w:val="546670" w:themeColor="text2"/>
      <w:sz w:val="108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4"/>
    <w:rsid w:val="005F76C9"/>
    <w:rPr>
      <w:rFonts w:ascii="Utopia" w:eastAsiaTheme="majorEastAsia" w:hAnsi="Utopia" w:cs="Times New Roman (Headings CS)"/>
      <w:color w:val="76BEEA" w:themeColor="accent2"/>
      <w:sz w:val="28"/>
      <w:szCs w:val="23"/>
    </w:rPr>
  </w:style>
  <w:style w:type="character" w:customStyle="1" w:styleId="Overskrift3Tegn">
    <w:name w:val="Overskrift 3 Tegn"/>
    <w:basedOn w:val="Standardskrifttypeiafsnit"/>
    <w:link w:val="Overskrift3"/>
    <w:uiPriority w:val="4"/>
    <w:rsid w:val="005F76C9"/>
    <w:rPr>
      <w:rFonts w:ascii="Utopia Std Semibold" w:eastAsiaTheme="majorEastAsia" w:hAnsi="Utopia Std Semibold" w:cs="Times New Roman (Headings CS)"/>
      <w:color w:val="546670" w:themeColor="text2"/>
      <w:szCs w:val="23"/>
    </w:rPr>
  </w:style>
  <w:style w:type="paragraph" w:styleId="NormalWeb">
    <w:name w:val="Normal (Web)"/>
    <w:basedOn w:val="Normal"/>
    <w:uiPriority w:val="99"/>
    <w:semiHidden/>
    <w:unhideWhenUsed/>
    <w:rsid w:val="000B1444"/>
    <w:rPr>
      <w:rFonts w:ascii="Times New Roman" w:hAnsi="Times New Roman" w:cs="Mangal"/>
      <w:sz w:val="24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4"/>
    <w:rsid w:val="005F76C9"/>
    <w:rPr>
      <w:rFonts w:ascii="Utopia Std Semibold" w:eastAsiaTheme="majorEastAsia" w:hAnsi="Utopia Std Semibold" w:cs="Times New Roman (Headings CS)"/>
      <w:bCs/>
      <w:color w:val="FAD0C5" w:themeColor="accent4"/>
      <w:szCs w:val="23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76C9"/>
    <w:rPr>
      <w:rFonts w:asciiTheme="majorHAnsi" w:eastAsiaTheme="majorEastAsia" w:hAnsiTheme="majorHAnsi" w:cs="Mangal"/>
      <w:b/>
      <w:i/>
      <w:iCs/>
      <w:color w:val="003165" w:themeColor="accent1" w:themeShade="BF"/>
      <w:sz w:val="17"/>
      <w:szCs w:val="16"/>
      <w:lang w:val="en-US" w:eastAsia="da-DK" w:bidi="hi-IN"/>
    </w:rPr>
  </w:style>
  <w:style w:type="table" w:customStyle="1" w:styleId="Amnioticstable">
    <w:name w:val="Amniotics table"/>
    <w:basedOn w:val="Listetabel1-lys"/>
    <w:uiPriority w:val="99"/>
    <w:rsid w:val="00957ADB"/>
    <w:pPr>
      <w:spacing w:line="280" w:lineRule="exact"/>
    </w:pPr>
    <w:rPr>
      <w:rFonts w:ascii="HelveticaNeueLT Std Lt" w:hAnsi="HelveticaNeueLT Std Lt" w:cs="Times New Roman (Body CS)"/>
      <w:color w:val="546670" w:themeColor="text1"/>
      <w:sz w:val="18"/>
      <w:szCs w:val="18"/>
      <w:lang w:val="en-US" w:eastAsia="en-US"/>
    </w:rPr>
    <w:tblPr>
      <w:tblCellMar>
        <w:left w:w="0" w:type="dxa"/>
        <w:right w:w="0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93A4A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A4A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text1" w:themeFillTint="33"/>
      </w:tcPr>
    </w:tblStylePr>
    <w:tblStylePr w:type="band1Horz">
      <w:tblPr/>
      <w:tcPr>
        <w:shd w:val="clear" w:color="auto" w:fill="DBE0E4" w:themeFill="text1" w:themeFillTint="33"/>
      </w:tcPr>
    </w:tblStylePr>
  </w:style>
  <w:style w:type="table" w:styleId="Listetabel1-lys">
    <w:name w:val="List Table 1 Light"/>
    <w:basedOn w:val="Tabel-Normal"/>
    <w:uiPriority w:val="46"/>
    <w:rsid w:val="00957A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A4A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A4A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text1" w:themeFillTint="33"/>
      </w:tcPr>
    </w:tblStylePr>
    <w:tblStylePr w:type="band1Horz">
      <w:tblPr/>
      <w:tcPr>
        <w:shd w:val="clear" w:color="auto" w:fill="DBE0E4" w:themeFill="text1" w:themeFillTint="33"/>
      </w:tcPr>
    </w:tblStylePr>
  </w:style>
  <w:style w:type="table" w:customStyle="1" w:styleId="Amniotics02">
    <w:name w:val="Amniotics 02"/>
    <w:basedOn w:val="Tabel-Enkelt1"/>
    <w:uiPriority w:val="99"/>
    <w:rsid w:val="00957ADB"/>
    <w:pPr>
      <w:spacing w:line="280" w:lineRule="exact"/>
      <w:jc w:val="right"/>
    </w:pPr>
    <w:rPr>
      <w:rFonts w:ascii="HelveticaNeueLT Std Lt" w:hAnsi="HelveticaNeueLT Std Lt" w:cs="Times New Roman (Body CS)"/>
      <w:color w:val="546670" w:themeColor="text1"/>
      <w:sz w:val="18"/>
      <w:szCs w:val="18"/>
      <w:lang w:val="en-US" w:eastAsia="en-US"/>
    </w:rPr>
    <w:tblPr>
      <w:tblStyleRowBandSize w:val="1"/>
      <w:tblStyleColBandSize w:val="1"/>
    </w:tblPr>
    <w:tcPr>
      <w:shd w:val="clear" w:color="auto" w:fill="auto"/>
      <w:tcMar>
        <w:left w:w="0" w:type="dxa"/>
        <w:right w:w="0" w:type="dxa"/>
      </w:tcMar>
      <w:vAlign w:val="center"/>
    </w:tcPr>
    <w:tblStylePr w:type="firstRow">
      <w:rPr>
        <w:rFonts w:ascii="HelveticaNeueLT Std" w:hAnsi="HelveticaNeueLT Std"/>
        <w:b w:val="0"/>
        <w:i w:val="0"/>
        <w:sz w:val="18"/>
      </w:rPr>
      <w:tblPr/>
      <w:tcPr>
        <w:tcBorders>
          <w:bottom w:val="single" w:sz="2" w:space="0" w:color="54667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ind w:leftChars="0" w:left="0" w:rightChars="0" w:right="0"/>
        <w:jc w:val="right"/>
      </w:pPr>
      <w:rPr>
        <w:rFonts w:ascii="HelveticaNeueLT Std" w:hAnsi="HelveticaNeueLT Std"/>
        <w:b/>
        <w:i w:val="0"/>
        <w:color w:val="546670" w:themeColor="text1"/>
        <w:spacing w:val="0"/>
        <w:sz w:val="18"/>
        <w:u w:val="none"/>
        <w:em w:val="none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adjustRightInd/>
        <w:snapToGrid/>
        <w:spacing w:line="280" w:lineRule="exact"/>
        <w:contextualSpacing w:val="0"/>
        <w:mirrorIndents w:val="0"/>
      </w:pPr>
      <w:rPr>
        <w:rFonts w:ascii="HelveticaNeueLT Std Lt" w:hAnsi="HelveticaNeueLT Std Lt"/>
        <w:b w:val="0"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="HelveticaNeueLT Std Lt" w:hAnsi="HelveticaNeueLT Std Lt"/>
        <w:b w:val="0"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rPr>
        <w:rFonts w:ascii="HelveticaNeueLT Std Lt" w:hAnsi="HelveticaNeueLT Std Lt"/>
        <w:b w:val="0"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57ADB"/>
    <w:pPr>
      <w:spacing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AmnioticsBullets">
    <w:name w:val="Amniotics Bullets"/>
    <w:uiPriority w:val="99"/>
    <w:rsid w:val="00957ADB"/>
    <w:pPr>
      <w:numPr>
        <w:numId w:val="14"/>
      </w:numPr>
    </w:pPr>
  </w:style>
  <w:style w:type="numbering" w:customStyle="1" w:styleId="CurrentList1">
    <w:name w:val="Current List1"/>
    <w:uiPriority w:val="99"/>
    <w:rsid w:val="001866A0"/>
    <w:pPr>
      <w:numPr>
        <w:numId w:val="27"/>
      </w:numPr>
    </w:pPr>
  </w:style>
  <w:style w:type="numbering" w:customStyle="1" w:styleId="CurrentList2">
    <w:name w:val="Current List2"/>
    <w:uiPriority w:val="99"/>
    <w:rsid w:val="001866A0"/>
    <w:pPr>
      <w:numPr>
        <w:numId w:val="29"/>
      </w:numPr>
    </w:pPr>
  </w:style>
  <w:style w:type="paragraph" w:customStyle="1" w:styleId="Klinikplakat-Overskrift">
    <w:name w:val="Klinik plakat - Overskrift"/>
    <w:qFormat/>
    <w:rsid w:val="008C7C7C"/>
    <w:pPr>
      <w:spacing w:line="192" w:lineRule="auto"/>
      <w:jc w:val="center"/>
    </w:pPr>
    <w:rPr>
      <w:rFonts w:ascii="Times New Roman" w:eastAsia="Noto Serif JP" w:hAnsi="Times New Roman" w:cs="Tahoma"/>
      <w:snapToGrid w:val="0"/>
      <w:color w:val="FFFFFF" w:themeColor="background1"/>
      <w:spacing w:val="-30"/>
      <w:sz w:val="190"/>
      <w:szCs w:val="108"/>
      <w:lang w:eastAsia="da-DK" w:bidi="hi-IN"/>
    </w:rPr>
  </w:style>
  <w:style w:type="paragraph" w:customStyle="1" w:styleId="Klinikplakat-Tekst">
    <w:name w:val="Klinik plakat - Tekst"/>
    <w:qFormat/>
    <w:rsid w:val="005B27F7"/>
    <w:rPr>
      <w:rFonts w:eastAsia="Times New Roman" w:cs="Tahoma"/>
      <w:noProof/>
      <w:color w:val="546670" w:themeColor="text1"/>
      <w:spacing w:val="-10"/>
      <w:sz w:val="44"/>
      <w:szCs w:val="20"/>
      <w:lang w:eastAsia="da-DK" w:bidi="hi-IN"/>
    </w:rPr>
  </w:style>
  <w:style w:type="paragraph" w:customStyle="1" w:styleId="Klinikplakat-mellemrubrik">
    <w:name w:val="Klinik plakat - mellemrubrik"/>
    <w:basedOn w:val="Klinikplakat-Tekst"/>
    <w:qFormat/>
    <w:rsid w:val="00EA6866"/>
    <w:rPr>
      <w:rFonts w:ascii="Calibri" w:hAnsi="Calibri"/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R&#248;nh&#248;j\AppData\Local\Microsoft\Windows\INetCache\Content.Outlook\45HS1YTE\Klinik_Husk%20afbud_A3_02korr%20(002).dotx" TargetMode="External"/></Relationships>
</file>

<file path=word/theme/theme1.xml><?xml version="1.0" encoding="utf-8"?>
<a:theme xmlns:a="http://schemas.openxmlformats.org/drawingml/2006/main" name="Office Theme">
  <a:themeElements>
    <a:clrScheme name="Danske Fodterapeuter 02">
      <a:dk1>
        <a:srgbClr val="546670"/>
      </a:dk1>
      <a:lt1>
        <a:srgbClr val="FFFFFF"/>
      </a:lt1>
      <a:dk2>
        <a:srgbClr val="546670"/>
      </a:dk2>
      <a:lt2>
        <a:srgbClr val="F3F3F1"/>
      </a:lt2>
      <a:accent1>
        <a:srgbClr val="004388"/>
      </a:accent1>
      <a:accent2>
        <a:srgbClr val="76BEEA"/>
      </a:accent2>
      <a:accent3>
        <a:srgbClr val="F26D51"/>
      </a:accent3>
      <a:accent4>
        <a:srgbClr val="FAD0C5"/>
      </a:accent4>
      <a:accent5>
        <a:srgbClr val="BEE2E9"/>
      </a:accent5>
      <a:accent6>
        <a:srgbClr val="F3F3F1"/>
      </a:accent6>
      <a:hlink>
        <a:srgbClr val="70818B"/>
      </a:hlink>
      <a:folHlink>
        <a:srgbClr val="546670"/>
      </a:folHlink>
    </a:clrScheme>
    <a:fontScheme name="FP pc">
      <a:majorFont>
        <a:latin typeface="Times New Roman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9" ma:contentTypeDescription="Opret et nyt dokument." ma:contentTypeScope="" ma:versionID="3368d0fc559b7e3566fa3643421fe931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28af6cd08c40fccb5285d33ccbd88c22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  <Billede xmlns="a4f90ff3-857a-4986-882f-99cb9d81c7ca">
      <Url xsi:nil="true"/>
      <Description xsi:nil="true"/>
    </Billede>
  </documentManagement>
</p:properties>
</file>

<file path=customXml/itemProps1.xml><?xml version="1.0" encoding="utf-8"?>
<ds:datastoreItem xmlns:ds="http://schemas.openxmlformats.org/officeDocument/2006/customXml" ds:itemID="{3174C1A6-331A-4D5E-A6B2-DEB56AC9CA87}"/>
</file>

<file path=customXml/itemProps2.xml><?xml version="1.0" encoding="utf-8"?>
<ds:datastoreItem xmlns:ds="http://schemas.openxmlformats.org/officeDocument/2006/customXml" ds:itemID="{1D228AB9-2052-4260-BE92-35FECC0794B1}"/>
</file>

<file path=customXml/itemProps3.xml><?xml version="1.0" encoding="utf-8"?>
<ds:datastoreItem xmlns:ds="http://schemas.openxmlformats.org/officeDocument/2006/customXml" ds:itemID="{07160065-EF18-4DC0-B257-2CAB5FE26AAE}"/>
</file>

<file path=docProps/app.xml><?xml version="1.0" encoding="utf-8"?>
<Properties xmlns="http://schemas.openxmlformats.org/officeDocument/2006/extended-properties" xmlns:vt="http://schemas.openxmlformats.org/officeDocument/2006/docPropsVTypes">
  <Template>Klinik_Husk afbud_A3_02korr (002)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Rønhøj</dc:creator>
  <cp:keywords/>
  <dc:description/>
  <cp:lastModifiedBy>Tina Rønhøj</cp:lastModifiedBy>
  <cp:revision>3</cp:revision>
  <cp:lastPrinted>2024-10-01T09:42:00Z</cp:lastPrinted>
  <dcterms:created xsi:type="dcterms:W3CDTF">2024-10-02T06:56:00Z</dcterms:created>
  <dcterms:modified xsi:type="dcterms:W3CDTF">2024-10-02T06:56:00Z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</Properties>
</file>